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18" w:type="dxa"/>
        <w:tblLook w:val="00A0"/>
      </w:tblPr>
      <w:tblGrid>
        <w:gridCol w:w="710"/>
        <w:gridCol w:w="1276"/>
        <w:gridCol w:w="3543"/>
        <w:gridCol w:w="1843"/>
        <w:gridCol w:w="851"/>
        <w:gridCol w:w="1275"/>
      </w:tblGrid>
      <w:tr w:rsidR="00584A0C" w:rsidTr="003D32CB">
        <w:trPr>
          <w:trHeight w:val="1080"/>
        </w:trPr>
        <w:tc>
          <w:tcPr>
            <w:tcW w:w="9498" w:type="dxa"/>
            <w:gridSpan w:val="6"/>
            <w:noWrap/>
            <w:vAlign w:val="center"/>
          </w:tcPr>
          <w:p w:rsidR="00584A0C" w:rsidRDefault="00584A0C">
            <w:pPr>
              <w:widowControl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北京理工大学“在职女工特殊疾病互助保障活动”</w:t>
            </w: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新参保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登记表</w:t>
            </w:r>
          </w:p>
          <w:p w:rsidR="00584A0C" w:rsidRDefault="00584A0C">
            <w:pPr>
              <w:widowControl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基层工会：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工会主席（签字）：</w:t>
            </w:r>
          </w:p>
        </w:tc>
      </w:tr>
      <w:tr w:rsidR="00584A0C" w:rsidTr="003D32CB">
        <w:trPr>
          <w:trHeight w:val="46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在职女工特殊疾病互助保障计划期限为：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16"/>
              </w:smartTagPr>
              <w:r>
                <w:rPr>
                  <w:rFonts w:ascii="宋体" w:hAnsi="宋体" w:cs="宋体"/>
                  <w:kern w:val="0"/>
                  <w:sz w:val="24"/>
                  <w:szCs w:val="24"/>
                </w:rPr>
                <w:t>2016</w:t>
              </w:r>
              <w:r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年</w:t>
              </w:r>
              <w:r>
                <w:rPr>
                  <w:rFonts w:ascii="宋体" w:hAnsi="宋体" w:cs="宋体"/>
                  <w:kern w:val="0"/>
                  <w:sz w:val="24"/>
                  <w:szCs w:val="24"/>
                </w:rPr>
                <w:t>3</w:t>
              </w:r>
              <w:r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月</w:t>
              </w:r>
              <w:r>
                <w:rPr>
                  <w:rFonts w:ascii="宋体" w:hAnsi="宋体" w:cs="宋体"/>
                  <w:kern w:val="0"/>
                  <w:sz w:val="24"/>
                  <w:szCs w:val="24"/>
                </w:rPr>
                <w:t>1</w:t>
              </w:r>
              <w:r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2"/>
                <w:attr w:name="Year" w:val="2018"/>
              </w:smartTagPr>
              <w:r>
                <w:rPr>
                  <w:rFonts w:ascii="宋体" w:hAnsi="宋体" w:cs="宋体"/>
                  <w:kern w:val="0"/>
                  <w:sz w:val="24"/>
                  <w:szCs w:val="24"/>
                </w:rPr>
                <w:t>2018</w:t>
              </w:r>
              <w:r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年</w:t>
              </w:r>
              <w:r>
                <w:rPr>
                  <w:rFonts w:ascii="宋体" w:hAnsi="宋体" w:cs="宋体"/>
                  <w:kern w:val="0"/>
                  <w:sz w:val="24"/>
                  <w:szCs w:val="24"/>
                </w:rPr>
                <w:t>2</w:t>
              </w:r>
              <w:r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月</w:t>
              </w:r>
              <w:r>
                <w:rPr>
                  <w:rFonts w:ascii="宋体" w:hAnsi="宋体" w:cs="宋体"/>
                  <w:kern w:val="0"/>
                  <w:sz w:val="24"/>
                  <w:szCs w:val="24"/>
                </w:rPr>
                <w:t>28</w:t>
              </w:r>
              <w:r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（二年）</w:t>
            </w:r>
          </w:p>
        </w:tc>
      </w:tr>
      <w:tr w:rsidR="00584A0C" w:rsidTr="003D32CB">
        <w:trPr>
          <w:trHeight w:val="53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ind w:firstLineChars="400" w:firstLine="964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交费金额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份数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保费合计</w:t>
            </w:r>
          </w:p>
        </w:tc>
      </w:tr>
      <w:tr w:rsidR="00584A0C" w:rsidTr="003D32CB">
        <w:trPr>
          <w:trHeight w:val="4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584A0C" w:rsidTr="003D32CB">
        <w:trPr>
          <w:trHeight w:val="4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584A0C" w:rsidTr="003D32C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584A0C" w:rsidTr="003D32CB">
        <w:trPr>
          <w:trHeight w:val="3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584A0C" w:rsidTr="003D32CB">
        <w:trPr>
          <w:trHeight w:val="4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584A0C" w:rsidTr="003D32CB">
        <w:trPr>
          <w:trHeight w:val="4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584A0C" w:rsidTr="003D32CB">
        <w:trPr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584A0C" w:rsidTr="003D32CB">
        <w:trPr>
          <w:trHeight w:val="4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584A0C" w:rsidTr="003D32CB">
        <w:trPr>
          <w:trHeight w:val="4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584A0C" w:rsidTr="003D32C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584A0C" w:rsidTr="003D32C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584A0C" w:rsidTr="003D32C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584A0C" w:rsidTr="003D32C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584A0C" w:rsidTr="003D32C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584A0C" w:rsidTr="003D32C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584A0C" w:rsidTr="003D32C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584A0C" w:rsidTr="003D32C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584A0C" w:rsidTr="003D32C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584A0C" w:rsidTr="003D32C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584A0C" w:rsidTr="003D32C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584A0C" w:rsidTr="003D32CB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A0C" w:rsidRDefault="00584A0C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</w:tbl>
    <w:p w:rsidR="00584A0C" w:rsidRDefault="00584A0C" w:rsidP="003D32C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备注：每人最多参保二份</w:t>
      </w:r>
      <w:r>
        <w:rPr>
          <w:sz w:val="30"/>
          <w:szCs w:val="30"/>
        </w:rPr>
        <w:t>80</w:t>
      </w:r>
      <w:r>
        <w:rPr>
          <w:rFonts w:hint="eastAsia"/>
          <w:sz w:val="30"/>
          <w:szCs w:val="30"/>
        </w:rPr>
        <w:t>元</w:t>
      </w:r>
    </w:p>
    <w:p w:rsidR="00584A0C" w:rsidRDefault="00584A0C" w:rsidP="003D32C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  <w:r>
        <w:rPr>
          <w:sz w:val="30"/>
          <w:szCs w:val="30"/>
        </w:rPr>
        <w:t xml:space="preserve">                </w:t>
      </w:r>
      <w:r>
        <w:rPr>
          <w:rFonts w:hint="eastAsia"/>
          <w:sz w:val="30"/>
          <w:szCs w:val="30"/>
        </w:rPr>
        <w:t>电话：</w:t>
      </w:r>
    </w:p>
    <w:p w:rsidR="00584A0C" w:rsidRDefault="00584A0C" w:rsidP="003D32CB"/>
    <w:p w:rsidR="00584A0C" w:rsidRDefault="00584A0C">
      <w:bookmarkStart w:id="0" w:name="_GoBack"/>
      <w:bookmarkEnd w:id="0"/>
    </w:p>
    <w:sectPr w:rsidR="00584A0C" w:rsidSect="008A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7B4"/>
    <w:rsid w:val="003D32CB"/>
    <w:rsid w:val="00584A0C"/>
    <w:rsid w:val="008A1EA3"/>
    <w:rsid w:val="009D43E3"/>
    <w:rsid w:val="00B67494"/>
    <w:rsid w:val="00C87015"/>
    <w:rsid w:val="00DB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2C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9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54</Words>
  <Characters>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</cp:revision>
  <dcterms:created xsi:type="dcterms:W3CDTF">2016-01-12T01:26:00Z</dcterms:created>
  <dcterms:modified xsi:type="dcterms:W3CDTF">2016-01-12T03:16:00Z</dcterms:modified>
</cp:coreProperties>
</file>